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05E3A9A" w14:textId="0819CDF6" w:rsidR="00E66ADE" w:rsidRDefault="00E66ADE" w:rsidP="00E66ADE">
      <w:r>
        <w:rPr>
          <w:rFonts w:eastAsia="Times New Roman"/>
          <w:b/>
          <w:bCs/>
          <w:lang w:eastAsia="de-DE" w:bidi="en-US"/>
        </w:rPr>
        <w:t>Table A1.</w:t>
      </w:r>
      <w:r>
        <w:rPr>
          <w:rFonts w:eastAsia="Times New Roman"/>
          <w:lang w:eastAsia="de-DE" w:bidi="en-US"/>
        </w:rPr>
        <w:t xml:space="preserve"> Healthy eating index (HEI) for Chinese components and standard for scoring</w:t>
      </w:r>
    </w:p>
    <w:tbl>
      <w:tblPr>
        <w:tblW w:w="10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9"/>
        <w:gridCol w:w="3575"/>
        <w:gridCol w:w="90"/>
        <w:gridCol w:w="2977"/>
        <w:gridCol w:w="1564"/>
      </w:tblGrid>
      <w:tr w:rsidR="00E66ADE" w14:paraId="273ED8C1" w14:textId="77777777" w:rsidTr="006D0FFD">
        <w:trPr>
          <w:trHeight w:val="71"/>
        </w:trPr>
        <w:tc>
          <w:tcPr>
            <w:tcW w:w="22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C7D0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b/>
                <w:bCs/>
                <w:lang w:eastAsia="de-DE" w:bidi="en-US"/>
              </w:rPr>
            </w:pPr>
            <w:r>
              <w:rPr>
                <w:rFonts w:eastAsia="Times New Roman"/>
                <w:b/>
                <w:bCs/>
                <w:lang w:eastAsia="de-DE" w:bidi="en-US"/>
              </w:rPr>
              <w:t>Component</w:t>
            </w:r>
          </w:p>
        </w:tc>
        <w:tc>
          <w:tcPr>
            <w:tcW w:w="820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544C" w14:textId="77777777" w:rsidR="00E66ADE" w:rsidRDefault="00E66ADE" w:rsidP="00E66ADE">
            <w:pPr>
              <w:spacing w:before="0" w:after="0" w:line="240" w:lineRule="exact"/>
              <w:jc w:val="center"/>
              <w:rPr>
                <w:rFonts w:eastAsia="Times New Roman"/>
                <w:b/>
                <w:bCs/>
                <w:lang w:eastAsia="de-DE" w:bidi="en-US"/>
              </w:rPr>
            </w:pPr>
            <w:r>
              <w:rPr>
                <w:rFonts w:eastAsia="Times New Roman"/>
                <w:b/>
                <w:bCs/>
                <w:lang w:eastAsia="de-DE" w:bidi="en-US"/>
              </w:rPr>
              <w:t>Score</w:t>
            </w:r>
          </w:p>
        </w:tc>
      </w:tr>
      <w:tr w:rsidR="00E66ADE" w14:paraId="6BEAC885" w14:textId="77777777" w:rsidTr="00177703">
        <w:trPr>
          <w:trHeight w:val="71"/>
        </w:trPr>
        <w:tc>
          <w:tcPr>
            <w:tcW w:w="22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223B" w14:textId="77777777" w:rsidR="00E66ADE" w:rsidRDefault="00E66ADE" w:rsidP="00E66ADE">
            <w:pPr>
              <w:spacing w:before="0" w:after="0" w:line="240" w:lineRule="exact"/>
              <w:jc w:val="center"/>
              <w:rPr>
                <w:rFonts w:eastAsia="Times New Roman"/>
                <w:lang w:eastAsia="de-DE" w:bidi="en-US"/>
              </w:rPr>
            </w:pPr>
          </w:p>
        </w:tc>
        <w:tc>
          <w:tcPr>
            <w:tcW w:w="35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FB2B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49E7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2658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10</w:t>
            </w:r>
          </w:p>
        </w:tc>
      </w:tr>
      <w:tr w:rsidR="00E66ADE" w14:paraId="20E06FDC" w14:textId="77777777" w:rsidTr="006D0FFD">
        <w:trPr>
          <w:trHeight w:val="71"/>
        </w:trPr>
        <w:tc>
          <w:tcPr>
            <w:tcW w:w="104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8C41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Adequacy</w:t>
            </w:r>
          </w:p>
        </w:tc>
      </w:tr>
      <w:tr w:rsidR="00E66ADE" w14:paraId="105DDAB1" w14:textId="77777777" w:rsidTr="00177703">
        <w:trPr>
          <w:trHeight w:val="71"/>
        </w:trPr>
        <w:tc>
          <w:tcPr>
            <w:tcW w:w="22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0105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Total Grains 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FC34" w14:textId="77777777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F065CE" wp14:editId="4C7E525F">
                      <wp:simplePos x="0" y="0"/>
                      <wp:positionH relativeFrom="column">
                        <wp:posOffset>212085</wp:posOffset>
                      </wp:positionH>
                      <wp:positionV relativeFrom="paragraph">
                        <wp:posOffset>108914</wp:posOffset>
                      </wp:positionV>
                      <wp:extent cx="2364108" cy="0"/>
                      <wp:effectExtent l="0" t="76200" r="17142" b="114300"/>
                      <wp:wrapNone/>
                      <wp:docPr id="169570480" name="Straight Arrow Connector 1581338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41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59FC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81338299" o:spid="_x0000_s1026" type="#_x0000_t32" style="position:absolute;left:0;text-align:left;margin-left:16.7pt;margin-top:8.6pt;width:186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1322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≥40g</w:t>
            </w:r>
          </w:p>
        </w:tc>
      </w:tr>
      <w:tr w:rsidR="00E66ADE" w14:paraId="0902EB1B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A764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Vegetables </w:t>
            </w:r>
          </w:p>
        </w:tc>
        <w:tc>
          <w:tcPr>
            <w:tcW w:w="66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6154" w14:textId="77777777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604EB" wp14:editId="26C78C4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101928</wp:posOffset>
                      </wp:positionV>
                      <wp:extent cx="2364108" cy="0"/>
                      <wp:effectExtent l="0" t="76200" r="17142" b="114300"/>
                      <wp:wrapNone/>
                      <wp:docPr id="949736987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41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496A2" id="Straight Arrow Connector 15" o:spid="_x0000_s1026" type="#_x0000_t32" style="position:absolute;left:0;text-align:left;margin-left:17.55pt;margin-top:8.05pt;width:186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7741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≥300g</w:t>
            </w:r>
          </w:p>
        </w:tc>
      </w:tr>
      <w:tr w:rsidR="00E66ADE" w14:paraId="0B8393E1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3343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Fruits </w:t>
            </w:r>
          </w:p>
        </w:tc>
        <w:tc>
          <w:tcPr>
            <w:tcW w:w="66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83FA" w14:textId="77777777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5C6E22" wp14:editId="04F9E400">
                      <wp:simplePos x="0" y="0"/>
                      <wp:positionH relativeFrom="column">
                        <wp:posOffset>225427</wp:posOffset>
                      </wp:positionH>
                      <wp:positionV relativeFrom="paragraph">
                        <wp:posOffset>95582</wp:posOffset>
                      </wp:positionV>
                      <wp:extent cx="2364098" cy="0"/>
                      <wp:effectExtent l="0" t="76200" r="17152" b="114300"/>
                      <wp:wrapNone/>
                      <wp:docPr id="376162713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40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FC940" id="Straight Arrow Connector 16" o:spid="_x0000_s1026" type="#_x0000_t32" style="position:absolute;left:0;text-align:left;margin-left:17.75pt;margin-top:7.55pt;width:186.1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0A93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≥200g</w:t>
            </w:r>
          </w:p>
        </w:tc>
      </w:tr>
      <w:tr w:rsidR="00F347D6" w14:paraId="3EC9EDF6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D5FE" w14:textId="38C93304" w:rsidR="00F347D6" w:rsidRDefault="00F347D6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Tubers</w:t>
            </w:r>
          </w:p>
        </w:tc>
        <w:tc>
          <w:tcPr>
            <w:tcW w:w="3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71EC" w14:textId="1840AC8A" w:rsidR="00F347D6" w:rsidRPr="00F347D6" w:rsidRDefault="00F347D6" w:rsidP="00E66ADE">
            <w:pPr>
              <w:spacing w:before="0" w:after="0" w:line="240" w:lineRule="exact"/>
              <w:rPr>
                <w:rFonts w:hint="eastAsia"/>
                <w:noProof/>
                <w:lang w:eastAsia="zh-CN" w:bidi="en-US"/>
              </w:rPr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8BD910" wp14:editId="50D159DE">
                      <wp:simplePos x="0" y="0"/>
                      <wp:positionH relativeFrom="column">
                        <wp:posOffset>235453</wp:posOffset>
                      </wp:positionH>
                      <wp:positionV relativeFrom="paragraph">
                        <wp:posOffset>98862</wp:posOffset>
                      </wp:positionV>
                      <wp:extent cx="1005840" cy="0"/>
                      <wp:effectExtent l="0" t="76200" r="22860" b="114300"/>
                      <wp:wrapNone/>
                      <wp:docPr id="1695606753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D9476" id="Straight Arrow Connector 19" o:spid="_x0000_s1026" type="#_x0000_t32" style="position:absolute;left:0;text-align:left;margin-left:18.55pt;margin-top:7.8pt;width:79.2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AzxmWf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lang w:eastAsia="zh-CN" w:bidi="en-US"/>
              </w:rPr>
              <w:t>0</w:t>
            </w:r>
          </w:p>
        </w:tc>
        <w:tc>
          <w:tcPr>
            <w:tcW w:w="3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664A" w14:textId="5D3656C4" w:rsidR="00F347D6" w:rsidRDefault="00F347D6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≥50g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12F5" w14:textId="77777777" w:rsidR="00F347D6" w:rsidRDefault="00F347D6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555002A2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D67C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Dairy </w:t>
            </w:r>
          </w:p>
        </w:tc>
        <w:tc>
          <w:tcPr>
            <w:tcW w:w="3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3248" w14:textId="62CEC582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AC78B8" wp14:editId="509FDE78">
                      <wp:simplePos x="0" y="0"/>
                      <wp:positionH relativeFrom="column">
                        <wp:posOffset>229688</wp:posOffset>
                      </wp:positionH>
                      <wp:positionV relativeFrom="paragraph">
                        <wp:posOffset>82552</wp:posOffset>
                      </wp:positionV>
                      <wp:extent cx="1005840" cy="0"/>
                      <wp:effectExtent l="0" t="76200" r="22860" b="114300"/>
                      <wp:wrapNone/>
                      <wp:docPr id="1872790311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DBBE7" id="Straight Arrow Connector 19" o:spid="_x0000_s1026" type="#_x0000_t32" style="position:absolute;left:0;text-align:left;margin-left:18.1pt;margin-top:6.5pt;width:79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D9aVeU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C8D3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≥300g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2A3C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050BFC6A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DB96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Soybeans </w:t>
            </w:r>
          </w:p>
        </w:tc>
        <w:tc>
          <w:tcPr>
            <w:tcW w:w="3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086D" w14:textId="6161840A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68135" wp14:editId="0037900C">
                      <wp:simplePos x="0" y="0"/>
                      <wp:positionH relativeFrom="column">
                        <wp:posOffset>233857</wp:posOffset>
                      </wp:positionH>
                      <wp:positionV relativeFrom="paragraph">
                        <wp:posOffset>78738</wp:posOffset>
                      </wp:positionV>
                      <wp:extent cx="1005840" cy="0"/>
                      <wp:effectExtent l="0" t="76200" r="22860" b="114300"/>
                      <wp:wrapNone/>
                      <wp:docPr id="101068887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27E54" id="Straight Arrow Connector 20" o:spid="_x0000_s1026" type="#_x0000_t32" style="position:absolute;left:0;text-align:left;margin-left:18.4pt;margin-top:6.2pt;width:79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AcM2we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E5AF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≥15g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B3B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342724A7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2A27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Fish and Seafood </w:t>
            </w:r>
          </w:p>
        </w:tc>
        <w:tc>
          <w:tcPr>
            <w:tcW w:w="3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E420" w14:textId="61F0C0DD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9DBBE7" wp14:editId="343E78D1">
                      <wp:simplePos x="0" y="0"/>
                      <wp:positionH relativeFrom="column">
                        <wp:posOffset>237844</wp:posOffset>
                      </wp:positionH>
                      <wp:positionV relativeFrom="paragraph">
                        <wp:posOffset>80010</wp:posOffset>
                      </wp:positionV>
                      <wp:extent cx="1005840" cy="0"/>
                      <wp:effectExtent l="0" t="76200" r="22860" b="114300"/>
                      <wp:wrapNone/>
                      <wp:docPr id="252721324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A094C" id="Straight Arrow Connector 21" o:spid="_x0000_s1026" type="#_x0000_t32" style="position:absolute;left:0;text-align:left;margin-left:18.75pt;margin-top:6.3pt;width:79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A4VXBB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5DD1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≥40g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EB9F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45A99C8B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F81A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Poultry </w:t>
            </w:r>
          </w:p>
        </w:tc>
        <w:tc>
          <w:tcPr>
            <w:tcW w:w="3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EAB1" w14:textId="114991B4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ADC15E" wp14:editId="33E00C04">
                      <wp:simplePos x="0" y="0"/>
                      <wp:positionH relativeFrom="column">
                        <wp:posOffset>235229</wp:posOffset>
                      </wp:positionH>
                      <wp:positionV relativeFrom="paragraph">
                        <wp:posOffset>79379</wp:posOffset>
                      </wp:positionV>
                      <wp:extent cx="1005840" cy="0"/>
                      <wp:effectExtent l="0" t="76200" r="22860" b="114300"/>
                      <wp:wrapNone/>
                      <wp:docPr id="167246067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07BC8" id="Straight Arrow Connector 22" o:spid="_x0000_s1026" type="#_x0000_t32" style="position:absolute;left:0;text-align:left;margin-left:18.5pt;margin-top:6.25pt;width:79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AL1wHJ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5BB3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≥40g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9BE0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0A703EFA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54DE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Eggs </w:t>
            </w:r>
          </w:p>
        </w:tc>
        <w:tc>
          <w:tcPr>
            <w:tcW w:w="3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905B" w14:textId="6DA4C57A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39B944" wp14:editId="028527F2">
                      <wp:simplePos x="0" y="0"/>
                      <wp:positionH relativeFrom="column">
                        <wp:posOffset>246101</wp:posOffset>
                      </wp:positionH>
                      <wp:positionV relativeFrom="paragraph">
                        <wp:posOffset>78738</wp:posOffset>
                      </wp:positionV>
                      <wp:extent cx="1005840" cy="0"/>
                      <wp:effectExtent l="0" t="76200" r="22860" b="114300"/>
                      <wp:wrapNone/>
                      <wp:docPr id="395545109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D037E" id="Straight Arrow Connector 23" o:spid="_x0000_s1026" type="#_x0000_t32" style="position:absolute;left:0;text-align:left;margin-left:19.4pt;margin-top:6.2pt;width:79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CrZXd+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C661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≥40g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507B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493D31F6" w14:textId="77777777" w:rsidTr="00177703">
        <w:trPr>
          <w:trHeight w:val="71"/>
        </w:trPr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AA74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Seed and Nuts </w:t>
            </w:r>
          </w:p>
        </w:tc>
        <w:tc>
          <w:tcPr>
            <w:tcW w:w="35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EF5E" w14:textId="6078028B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5A11E8" wp14:editId="1F6DC475">
                      <wp:simplePos x="0" y="0"/>
                      <wp:positionH relativeFrom="column">
                        <wp:posOffset>252456</wp:posOffset>
                      </wp:positionH>
                      <wp:positionV relativeFrom="paragraph">
                        <wp:posOffset>77467</wp:posOffset>
                      </wp:positionV>
                      <wp:extent cx="1005840" cy="0"/>
                      <wp:effectExtent l="0" t="76200" r="22860" b="114300"/>
                      <wp:wrapNone/>
                      <wp:docPr id="1355680281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C43C8" id="Straight Arrow Connector 24" o:spid="_x0000_s1026" type="#_x0000_t32" style="position:absolute;left:0;text-align:left;margin-left:19.9pt;margin-top:6.1pt;width:79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0</w:t>
            </w:r>
          </w:p>
        </w:tc>
        <w:tc>
          <w:tcPr>
            <w:tcW w:w="30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D113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≥10g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9D44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1D97739F" w14:textId="77777777" w:rsidTr="006D0FFD">
        <w:trPr>
          <w:trHeight w:val="71"/>
        </w:trPr>
        <w:tc>
          <w:tcPr>
            <w:tcW w:w="1049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98A9" w14:textId="5E23C733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Limitation</w:t>
            </w:r>
          </w:p>
        </w:tc>
      </w:tr>
      <w:tr w:rsidR="00E66ADE" w14:paraId="4856EBAA" w14:textId="77777777" w:rsidTr="00177703">
        <w:trPr>
          <w:trHeight w:val="71"/>
        </w:trPr>
        <w:tc>
          <w:tcPr>
            <w:tcW w:w="22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67A3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Red Meat </w:t>
            </w:r>
          </w:p>
        </w:tc>
        <w:tc>
          <w:tcPr>
            <w:tcW w:w="35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BFFE" w14:textId="080492B1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167872" wp14:editId="6617933D">
                      <wp:simplePos x="0" y="0"/>
                      <wp:positionH relativeFrom="column">
                        <wp:posOffset>440685</wp:posOffset>
                      </wp:positionH>
                      <wp:positionV relativeFrom="paragraph">
                        <wp:posOffset>124157</wp:posOffset>
                      </wp:positionV>
                      <wp:extent cx="1005840" cy="0"/>
                      <wp:effectExtent l="0" t="76200" r="22860" b="114300"/>
                      <wp:wrapNone/>
                      <wp:docPr id="1827528238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DF95A" id="Straight Arrow Connector 25" o:spid="_x0000_s1026" type="#_x0000_t32" style="position:absolute;left:0;text-align:left;margin-left:34.7pt;margin-top:9.8pt;width:79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≥260g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CB3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≤30g</w:t>
            </w:r>
          </w:p>
        </w:tc>
        <w:tc>
          <w:tcPr>
            <w:tcW w:w="15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9F88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133495A0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A8A2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Cooking Oils </w:t>
            </w:r>
          </w:p>
        </w:tc>
        <w:tc>
          <w:tcPr>
            <w:tcW w:w="66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1A74" w14:textId="2C44B193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88598" wp14:editId="426AA0C4">
                      <wp:simplePos x="0" y="0"/>
                      <wp:positionH relativeFrom="column">
                        <wp:posOffset>439424</wp:posOffset>
                      </wp:positionH>
                      <wp:positionV relativeFrom="paragraph">
                        <wp:posOffset>84453</wp:posOffset>
                      </wp:positionV>
                      <wp:extent cx="2194560" cy="0"/>
                      <wp:effectExtent l="0" t="76200" r="15240" b="114300"/>
                      <wp:wrapNone/>
                      <wp:docPr id="1755983376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1FE7C" id="Straight Arrow Connector 17" o:spid="_x0000_s1026" type="#_x0000_t32" style="position:absolute;left:0;text-align:left;margin-left:34.6pt;margin-top:6.65pt;width:172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≥65g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B88C" w14:textId="12074366" w:rsidR="00E66ADE" w:rsidRDefault="00FB5069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≤30g</w:t>
            </w:r>
          </w:p>
        </w:tc>
      </w:tr>
      <w:tr w:rsidR="003431B1" w14:paraId="0F63326F" w14:textId="77777777" w:rsidTr="00177703">
        <w:trPr>
          <w:trHeight w:val="20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D7DA" w14:textId="1EB052E7" w:rsidR="003431B1" w:rsidRDefault="003431B1" w:rsidP="00E66ADE">
            <w:pPr>
              <w:spacing w:before="0" w:after="0" w:line="240" w:lineRule="exact"/>
              <w:ind w:firstLine="144"/>
              <w:rPr>
                <w:rFonts w:hint="eastAsia"/>
                <w:lang w:eastAsia="zh-CN" w:bidi="en-US"/>
              </w:rPr>
            </w:pPr>
            <w:r>
              <w:rPr>
                <w:rFonts w:eastAsia="Times New Roman"/>
                <w:lang w:eastAsia="de-DE" w:bidi="en-US"/>
              </w:rPr>
              <w:t>Sodium</w:t>
            </w:r>
          </w:p>
        </w:tc>
        <w:tc>
          <w:tcPr>
            <w:tcW w:w="36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B730" w14:textId="12962A94" w:rsidR="003431B1" w:rsidRDefault="00177703" w:rsidP="00E66ADE">
            <w:pPr>
              <w:spacing w:before="0" w:after="0" w:line="240" w:lineRule="exact"/>
              <w:rPr>
                <w:rFonts w:eastAsia="Times New Roman"/>
                <w:noProof/>
                <w:lang w:eastAsia="de-DE" w:bidi="en-US"/>
              </w:rPr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2C850" wp14:editId="57179F5B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76200</wp:posOffset>
                      </wp:positionV>
                      <wp:extent cx="2196000" cy="0"/>
                      <wp:effectExtent l="0" t="76200" r="13970" b="114300"/>
                      <wp:wrapNone/>
                      <wp:docPr id="1174015047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2686A" id="Straight Arrow Connector 18" o:spid="_x0000_s1026" type="#_x0000_t32" style="position:absolute;left:0;text-align:left;margin-left:34.35pt;margin-top:6pt;width:17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" strokeweight=".17625mm">
                      <v:stroke endarrow="open" joinstyle="miter"/>
                    </v:shape>
                  </w:pict>
                </mc:Fallback>
              </mc:AlternateContent>
            </w:r>
            <w:r w:rsidR="003431B1">
              <w:rPr>
                <w:rFonts w:eastAsia="Times New Roman"/>
                <w:lang w:eastAsia="de-DE" w:bidi="en-US"/>
              </w:rPr>
              <w:t>≥6g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82FB" w14:textId="449A5CAA" w:rsidR="003431B1" w:rsidRDefault="003431B1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A927" w14:textId="612C133E" w:rsidR="003431B1" w:rsidRDefault="00177703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≤</w:t>
            </w:r>
            <w:r w:rsidR="00FB5069">
              <w:rPr>
                <w:rFonts w:eastAsia="Times New Roman"/>
                <w:lang w:eastAsia="de-DE" w:bidi="en-US"/>
              </w:rPr>
              <w:t>2</w:t>
            </w:r>
            <w:r>
              <w:rPr>
                <w:rFonts w:eastAsia="Times New Roman"/>
                <w:lang w:eastAsia="de-DE" w:bidi="en-US"/>
              </w:rPr>
              <w:t>g</w:t>
            </w:r>
          </w:p>
        </w:tc>
      </w:tr>
      <w:tr w:rsidR="003431B1" w14:paraId="53E41FB4" w14:textId="77777777" w:rsidTr="00177703">
        <w:trPr>
          <w:trHeight w:val="71"/>
        </w:trPr>
        <w:tc>
          <w:tcPr>
            <w:tcW w:w="2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71A1" w14:textId="67B8B16D" w:rsidR="003431B1" w:rsidRPr="003431B1" w:rsidRDefault="003431B1" w:rsidP="00E66ADE">
            <w:pPr>
              <w:spacing w:before="0" w:after="0" w:line="240" w:lineRule="exact"/>
              <w:ind w:firstLine="144"/>
              <w:rPr>
                <w:rFonts w:hint="eastAsia"/>
                <w:lang w:eastAsia="zh-CN" w:bidi="en-US"/>
              </w:rPr>
            </w:pPr>
            <w:r>
              <w:rPr>
                <w:rFonts w:hint="eastAsia"/>
                <w:lang w:eastAsia="zh-CN" w:bidi="en-US"/>
              </w:rPr>
              <w:t>A</w:t>
            </w:r>
            <w:r>
              <w:rPr>
                <w:lang w:eastAsia="zh-CN" w:bidi="en-US"/>
              </w:rPr>
              <w:t>dded sugar</w:t>
            </w:r>
          </w:p>
        </w:tc>
        <w:tc>
          <w:tcPr>
            <w:tcW w:w="36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DDBF" w14:textId="3FF4D92E" w:rsidR="003431B1" w:rsidRDefault="00177703" w:rsidP="00E66ADE">
            <w:pPr>
              <w:spacing w:before="0" w:after="0" w:line="240" w:lineRule="exact"/>
              <w:rPr>
                <w:rFonts w:eastAsia="Times New Roman"/>
                <w:noProof/>
                <w:lang w:eastAsia="de-DE" w:bidi="en-US"/>
              </w:rPr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B96523" wp14:editId="19D8CB00">
                      <wp:simplePos x="0" y="0"/>
                      <wp:positionH relativeFrom="column">
                        <wp:posOffset>1151478</wp:posOffset>
                      </wp:positionH>
                      <wp:positionV relativeFrom="paragraph">
                        <wp:posOffset>79375</wp:posOffset>
                      </wp:positionV>
                      <wp:extent cx="1005840" cy="0"/>
                      <wp:effectExtent l="0" t="76200" r="22860" b="114300"/>
                      <wp:wrapNone/>
                      <wp:docPr id="420921900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BD7BB" id="Straight Arrow Connector 25" o:spid="_x0000_s1026" type="#_x0000_t32" style="position:absolute;left:0;text-align:left;margin-left:90.65pt;margin-top:6.25pt;width:79.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>≥</w:t>
            </w:r>
            <w:r>
              <w:rPr>
                <w:rFonts w:eastAsia="Times New Roman"/>
                <w:lang w:eastAsia="de-DE" w:bidi="en-US"/>
              </w:rPr>
              <w:t xml:space="preserve"> 20% of energy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9AF7" w14:textId="498535C6" w:rsidR="003431B1" w:rsidRPr="00177703" w:rsidRDefault="00177703" w:rsidP="00E66ADE">
            <w:pPr>
              <w:spacing w:before="0" w:after="0" w:line="240" w:lineRule="exact"/>
              <w:rPr>
                <w:rFonts w:hint="eastAsia"/>
                <w:lang w:eastAsia="zh-CN" w:bidi="en-US"/>
              </w:rPr>
            </w:pPr>
            <w:r>
              <w:rPr>
                <w:rFonts w:hint="eastAsia"/>
                <w:lang w:eastAsia="zh-CN" w:bidi="en-US"/>
              </w:rPr>
              <w:t>1</w:t>
            </w:r>
            <w:r>
              <w:rPr>
                <w:lang w:eastAsia="zh-CN" w:bidi="en-US"/>
              </w:rPr>
              <w:t>0% of energy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C083" w14:textId="77777777" w:rsidR="003431B1" w:rsidRDefault="003431B1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  <w:tr w:rsidR="00E66ADE" w14:paraId="7DDFEDA6" w14:textId="77777777" w:rsidTr="00177703">
        <w:trPr>
          <w:trHeight w:val="71"/>
        </w:trPr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CB8A" w14:textId="77777777" w:rsidR="00E66ADE" w:rsidRDefault="00E66ADE" w:rsidP="00E66ADE">
            <w:pPr>
              <w:spacing w:before="0" w:after="0" w:line="240" w:lineRule="exact"/>
              <w:ind w:firstLine="144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Alcohol </w:t>
            </w:r>
          </w:p>
        </w:tc>
        <w:tc>
          <w:tcPr>
            <w:tcW w:w="366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2628" w14:textId="0091D8F4" w:rsidR="00E66ADE" w:rsidRDefault="00E66ADE" w:rsidP="00E66ADE">
            <w:pPr>
              <w:spacing w:before="0" w:after="0" w:line="240" w:lineRule="exact"/>
            </w:pPr>
            <w:r>
              <w:rPr>
                <w:rFonts w:eastAsia="Times New Roman"/>
                <w:noProof/>
                <w:lang w:eastAsia="de-DE" w:bidi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8FB936" wp14:editId="686FE202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75869</wp:posOffset>
                      </wp:positionV>
                      <wp:extent cx="457200" cy="0"/>
                      <wp:effectExtent l="0" t="76200" r="19050" b="114300"/>
                      <wp:wrapNone/>
                      <wp:docPr id="2078615840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48E891" id="Straight Arrow Connector 26" o:spid="_x0000_s1026" type="#_x0000_t32" style="position:absolute;left:0;text-align:left;margin-left:136.85pt;margin-top:5.95pt;width:3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lang w:eastAsia="de-DE" w:bidi="en-US"/>
              </w:rPr>
              <w:t xml:space="preserve">≥25g(men)/15g(women)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88C6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≤60g(men)/40g(women)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EF44" w14:textId="77777777" w:rsidR="00E66ADE" w:rsidRDefault="00E66ADE" w:rsidP="00E66ADE">
            <w:pPr>
              <w:spacing w:before="0" w:after="0" w:line="240" w:lineRule="exact"/>
              <w:rPr>
                <w:rFonts w:eastAsia="Times New Roman"/>
                <w:lang w:eastAsia="de-DE" w:bidi="en-US"/>
              </w:rPr>
            </w:pPr>
          </w:p>
        </w:tc>
      </w:tr>
    </w:tbl>
    <w:p w14:paraId="12ACF35E" w14:textId="55B220A7" w:rsidR="00E66ADE" w:rsidRDefault="00E66ADE" w:rsidP="00E66ADE">
      <w:pPr>
        <w:spacing w:line="256" w:lineRule="auto"/>
        <w:rPr>
          <w:rFonts w:eastAsia="Times New Roman"/>
          <w:lang w:eastAsia="de-DE" w:bidi="en-US"/>
        </w:rPr>
      </w:pPr>
      <w:r>
        <w:rPr>
          <w:rFonts w:eastAsia="Times New Roman"/>
          <w:lang w:eastAsia="de-DE" w:bidi="en-US"/>
        </w:rPr>
        <w:t>Source: Dietary Guidelines for Chinese (2016) and Yuan, et al (2017).</w:t>
      </w:r>
    </w:p>
    <w:p w14:paraId="150B400D" w14:textId="70DDE068" w:rsidR="003431B1" w:rsidRDefault="003431B1" w:rsidP="00E66ADE">
      <w:pPr>
        <w:spacing w:line="256" w:lineRule="auto"/>
        <w:rPr>
          <w:rFonts w:eastAsia="Times New Roman"/>
          <w:lang w:eastAsia="de-DE" w:bidi="en-US"/>
        </w:rPr>
      </w:pPr>
    </w:p>
    <w:p w14:paraId="134C62C9" w14:textId="77777777" w:rsidR="00E66ADE" w:rsidRDefault="00E66ADE" w:rsidP="00E66ADE">
      <w:r>
        <w:rPr>
          <w:rFonts w:eastAsia="Times New Roman"/>
          <w:b/>
          <w:bCs/>
          <w:lang w:eastAsia="de-DE" w:bidi="en-US"/>
        </w:rPr>
        <w:t>Table A2</w:t>
      </w:r>
      <w:r>
        <w:rPr>
          <w:rFonts w:ascii="SimSun" w:hAnsi="SimSun" w:cs="SimSun" w:hint="eastAsia"/>
          <w:b/>
          <w:bCs/>
          <w:lang w:bidi="en-US"/>
        </w:rPr>
        <w:t>.</w:t>
      </w:r>
      <w:r>
        <w:rPr>
          <w:rFonts w:eastAsia="Times New Roman"/>
          <w:lang w:eastAsia="de-DE" w:bidi="en-US"/>
        </w:rPr>
        <w:t xml:space="preserve"> Questions concerning dietary knowledge in the CHNS.</w:t>
      </w:r>
    </w:p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142"/>
        <w:gridCol w:w="1276"/>
      </w:tblGrid>
      <w:tr w:rsidR="00E66ADE" w14:paraId="1CF5D38D" w14:textId="77777777" w:rsidTr="006D0FFD"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6466" w14:textId="77777777" w:rsidR="00E66ADE" w:rsidRDefault="00E66ADE" w:rsidP="00E66ADE">
            <w:pPr>
              <w:spacing w:before="0" w:after="0"/>
              <w:rPr>
                <w:rFonts w:eastAsia="Times New Roman"/>
                <w:b/>
                <w:bCs/>
                <w:lang w:eastAsia="de-DE" w:bidi="en-US"/>
              </w:rPr>
            </w:pPr>
            <w:r>
              <w:rPr>
                <w:rFonts w:eastAsia="Times New Roman"/>
                <w:b/>
                <w:bCs/>
                <w:lang w:eastAsia="de-DE" w:bidi="en-US"/>
              </w:rPr>
              <w:t>Dietary knowledge: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A3C6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b/>
                <w:bCs/>
                <w:lang w:eastAsia="de-DE" w:bidi="en-US"/>
              </w:rPr>
            </w:pPr>
            <w:r>
              <w:rPr>
                <w:rFonts w:eastAsia="Times New Roman"/>
                <w:b/>
                <w:bCs/>
                <w:lang w:eastAsia="de-DE" w:bidi="en-US"/>
              </w:rPr>
              <w:t>True/False</w:t>
            </w:r>
          </w:p>
        </w:tc>
      </w:tr>
      <w:tr w:rsidR="00E66ADE" w14:paraId="22BED32F" w14:textId="77777777" w:rsidTr="006D0FFD">
        <w:tc>
          <w:tcPr>
            <w:tcW w:w="1049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7C00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Do you strongly agree, somewhat agree, are neutral, somewhat disagree or strongly disagree with this statement?</w:t>
            </w:r>
          </w:p>
        </w:tc>
      </w:tr>
      <w:tr w:rsidR="00E66ADE" w14:paraId="7672AE4F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7AFC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*Please note that the question is not asking about your actual habits.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BEE7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</w:p>
        </w:tc>
      </w:tr>
      <w:tr w:rsidR="00E66ADE" w14:paraId="1F038D8C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F96C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Q1: Choosing a diet with a lot of fresh fruit and vegetables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6D4B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0C866E8F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E948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Q2: Eating a lot of sugar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5C8E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F</w:t>
            </w:r>
          </w:p>
        </w:tc>
      </w:tr>
      <w:tr w:rsidR="00E66ADE" w14:paraId="11511331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158E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Q3: Eating a variety of foods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A581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781B2867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03A8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Q4: Choosing a diet high in fat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4177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F</w:t>
            </w:r>
          </w:p>
        </w:tc>
      </w:tr>
      <w:tr w:rsidR="00E66ADE" w14:paraId="6B1A672D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DDC5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Q5: Choosing a diet with a lot of staple foods (rice and rice products and wheat and wheat products) is not good for one’s health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AD33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24555B2B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0788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Q6: Consuming a lot of animal products daily (fish, poultry, egg and lean meat)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D2AF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F</w:t>
            </w:r>
          </w:p>
        </w:tc>
      </w:tr>
      <w:tr w:rsidR="00E66ADE" w14:paraId="503F78A9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410E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Q7: Reducing the amount of fatty meat and animal fat in the diet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BE62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2AFF132B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DB0A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Q8: Consuming milk and dairy products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DAD7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0FA4AB54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20C8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Q9: Consuming beans and bean products is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4910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6CEAA653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780D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Q10: Physical activities are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6FF4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50121838" w14:textId="77777777" w:rsidTr="006D0FFD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B152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lastRenderedPageBreak/>
              <w:t xml:space="preserve">Q11: Sweaty sports or other intense physical activities are not good for one’s health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514F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T</w:t>
            </w:r>
          </w:p>
        </w:tc>
      </w:tr>
      <w:tr w:rsidR="00E66ADE" w14:paraId="5C44AA2B" w14:textId="77777777" w:rsidTr="006D0FFD">
        <w:tc>
          <w:tcPr>
            <w:tcW w:w="921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FD73" w14:textId="77777777" w:rsidR="00E66ADE" w:rsidRDefault="00E66ADE" w:rsidP="00E66ADE">
            <w:pPr>
              <w:spacing w:before="0" w:after="0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 xml:space="preserve">Q12: The heavier one’s body is, the healthier he or she is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0E34" w14:textId="77777777" w:rsidR="00E66ADE" w:rsidRDefault="00E66ADE" w:rsidP="00E66ADE">
            <w:pPr>
              <w:spacing w:before="0" w:after="0"/>
              <w:jc w:val="center"/>
              <w:rPr>
                <w:rFonts w:eastAsia="Times New Roman"/>
                <w:lang w:eastAsia="de-DE" w:bidi="en-US"/>
              </w:rPr>
            </w:pPr>
            <w:r>
              <w:rPr>
                <w:rFonts w:eastAsia="Times New Roman"/>
                <w:lang w:eastAsia="de-DE" w:bidi="en-US"/>
              </w:rPr>
              <w:t>F</w:t>
            </w:r>
          </w:p>
        </w:tc>
      </w:tr>
      <w:tr w:rsidR="00E66ADE" w14:paraId="4B62CEDC" w14:textId="77777777" w:rsidTr="006D0FFD">
        <w:tc>
          <w:tcPr>
            <w:tcW w:w="1049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2630" w14:textId="77777777" w:rsidR="00E66ADE" w:rsidRDefault="00E66ADE" w:rsidP="00E66ADE">
            <w:pPr>
              <w:spacing w:before="0" w:after="0"/>
            </w:pPr>
            <w:r>
              <w:rPr>
                <w:rFonts w:eastAsia="Times New Roman"/>
                <w:lang w:eastAsia="de-DE" w:bidi="en-US"/>
              </w:rPr>
              <w:t>Index rules: “1” point was given for a correct answer, “-1” point for an incorrect answer, and “0” points for the other answers.</w:t>
            </w:r>
            <w:r>
              <w:rPr>
                <w:rFonts w:eastAsia="DengXian"/>
                <w:lang w:bidi="en-US"/>
              </w:rPr>
              <w:t xml:space="preserve"> </w:t>
            </w:r>
            <w:r>
              <w:rPr>
                <w:rFonts w:eastAsia="Times New Roman"/>
                <w:lang w:eastAsia="de-DE" w:bidi="en-US"/>
              </w:rPr>
              <w:t>Source: The dietary knowledge questionnaire is from the official website of the China Health and Nutrition Survey. (</w:t>
            </w:r>
            <w:hyperlink r:id="rId12" w:history="1">
              <w:r>
                <w:rPr>
                  <w:rStyle w:val="Hyperlink"/>
                  <w:rFonts w:eastAsia="Times New Roman"/>
                  <w:lang w:eastAsia="de-DE" w:bidi="en-US"/>
                </w:rPr>
                <w:t>http://www.cpc.unc.edu/projects/china</w:t>
              </w:r>
            </w:hyperlink>
            <w:r>
              <w:rPr>
                <w:rFonts w:eastAsia="Times New Roman"/>
                <w:lang w:eastAsia="de-DE" w:bidi="en-US"/>
              </w:rPr>
              <w:t xml:space="preserve">)  </w:t>
            </w:r>
          </w:p>
        </w:tc>
      </w:tr>
    </w:tbl>
    <w:p w14:paraId="28A6BC71" w14:textId="77777777" w:rsidR="00E66ADE" w:rsidRDefault="00E66ADE" w:rsidP="00960E9F">
      <w:pPr>
        <w:spacing w:before="0" w:after="0"/>
        <w:jc w:val="center"/>
      </w:pPr>
      <w:r>
        <w:rPr>
          <w:noProof/>
        </w:rPr>
        <w:drawing>
          <wp:inline distT="0" distB="0" distL="0" distR="0" wp14:anchorId="6FE7686F" wp14:editId="1B9E4BF5">
            <wp:extent cx="5258129" cy="3749488"/>
            <wp:effectExtent l="0" t="0" r="0" b="0"/>
            <wp:docPr id="180772956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4560" t="2672" r="2996" b="2877"/>
                    <a:stretch>
                      <a:fillRect/>
                    </a:stretch>
                  </pic:blipFill>
                  <pic:spPr>
                    <a:xfrm>
                      <a:off x="0" y="0"/>
                      <a:ext cx="5258129" cy="3749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9811D2" w14:textId="77777777" w:rsidR="00E66ADE" w:rsidRDefault="00E66ADE" w:rsidP="00E66ADE">
      <w:pPr>
        <w:spacing w:before="0" w:after="0"/>
      </w:pPr>
      <w:r>
        <w:rPr>
          <w:rFonts w:eastAsia="Times New Roman"/>
          <w:b/>
          <w:bCs/>
          <w:lang w:eastAsia="de-DE" w:bidi="en-US"/>
        </w:rPr>
        <w:t>Figure A1.</w:t>
      </w:r>
      <w:r>
        <w:rPr>
          <w:rFonts w:eastAsia="Times New Roman"/>
          <w:lang w:eastAsia="de-DE" w:bidi="en-US"/>
        </w:rPr>
        <w:t xml:space="preserve"> The food consumption (unit: g/capital/day) in rural China between 2004 to 2011.</w:t>
      </w:r>
      <w:r>
        <w:rPr>
          <w:rFonts w:eastAsia="DengXian"/>
          <w:lang w:bidi="en-US"/>
        </w:rPr>
        <w:t xml:space="preserve"> </w:t>
      </w:r>
      <w:r>
        <w:rPr>
          <w:rFonts w:eastAsia="Times New Roman"/>
          <w:lang w:eastAsia="de-DE" w:bidi="en-US"/>
        </w:rPr>
        <w:t>Note: The boxplots show the mean value and stand error, while the violin plots provide information about the distribution of food intake. Data source: Author’s calculation based on the CHNS data.</w:t>
      </w:r>
    </w:p>
    <w:p w14:paraId="58F1AED1" w14:textId="0054858B" w:rsidR="00DE23E8" w:rsidRPr="00960E9F" w:rsidRDefault="002B4A57" w:rsidP="00960E9F">
      <w:pPr>
        <w:rPr>
          <w:rFonts w:cs="Times New Roman"/>
          <w:b/>
          <w:szCs w:val="24"/>
        </w:rPr>
      </w:pPr>
      <w:r>
        <w:t xml:space="preserve">For more information on Supplementary Material and </w:t>
      </w:r>
      <w:r w:rsidRPr="00376CC5">
        <w:rPr>
          <w:rFonts w:cs="Times New Roman"/>
          <w:szCs w:val="24"/>
        </w:rPr>
        <w:t>for details on th</w:t>
      </w:r>
      <w:r>
        <w:rPr>
          <w:rFonts w:cs="Times New Roman"/>
          <w:szCs w:val="24"/>
        </w:rPr>
        <w:t xml:space="preserve">e different file types accepted, </w:t>
      </w:r>
    </w:p>
    <w:sectPr w:rsidR="00DE23E8" w:rsidRPr="00960E9F" w:rsidSect="00D61BB7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A0D5" w14:textId="77777777" w:rsidR="00D61BB7" w:rsidRDefault="00D61BB7" w:rsidP="00117666">
      <w:pPr>
        <w:spacing w:after="0"/>
      </w:pPr>
      <w:r>
        <w:separator/>
      </w:r>
    </w:p>
  </w:endnote>
  <w:endnote w:type="continuationSeparator" w:id="0">
    <w:p w14:paraId="534FA42B" w14:textId="77777777" w:rsidR="00D61BB7" w:rsidRDefault="00D61BB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60E9F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60E9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60E9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60E9F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60E9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60E9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D02C" w14:textId="77777777" w:rsidR="00D61BB7" w:rsidRDefault="00D61BB7" w:rsidP="00117666">
      <w:pPr>
        <w:spacing w:after="0"/>
      </w:pPr>
      <w:r>
        <w:separator/>
      </w:r>
    </w:p>
  </w:footnote>
  <w:footnote w:type="continuationSeparator" w:id="0">
    <w:p w14:paraId="31AA8C17" w14:textId="77777777" w:rsidR="00D61BB7" w:rsidRDefault="00D61BB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60E9F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60E9F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01471646">
    <w:abstractNumId w:val="0"/>
  </w:num>
  <w:num w:numId="2" w16cid:durableId="945577885">
    <w:abstractNumId w:val="4"/>
  </w:num>
  <w:num w:numId="3" w16cid:durableId="1721705144">
    <w:abstractNumId w:val="1"/>
  </w:num>
  <w:num w:numId="4" w16cid:durableId="2074815712">
    <w:abstractNumId w:val="5"/>
  </w:num>
  <w:num w:numId="5" w16cid:durableId="923684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4710231">
    <w:abstractNumId w:val="3"/>
  </w:num>
  <w:num w:numId="7" w16cid:durableId="1385568787">
    <w:abstractNumId w:val="6"/>
  </w:num>
  <w:num w:numId="8" w16cid:durableId="1343164882">
    <w:abstractNumId w:val="6"/>
  </w:num>
  <w:num w:numId="9" w16cid:durableId="2108653208">
    <w:abstractNumId w:val="6"/>
  </w:num>
  <w:num w:numId="10" w16cid:durableId="1660573731">
    <w:abstractNumId w:val="6"/>
  </w:num>
  <w:num w:numId="11" w16cid:durableId="896430568">
    <w:abstractNumId w:val="6"/>
  </w:num>
  <w:num w:numId="12" w16cid:durableId="1024795157">
    <w:abstractNumId w:val="6"/>
  </w:num>
  <w:num w:numId="13" w16cid:durableId="89201057">
    <w:abstractNumId w:val="3"/>
  </w:num>
  <w:num w:numId="14" w16cid:durableId="978193174">
    <w:abstractNumId w:val="2"/>
  </w:num>
  <w:num w:numId="15" w16cid:durableId="1572160163">
    <w:abstractNumId w:val="2"/>
  </w:num>
  <w:num w:numId="16" w16cid:durableId="1680499489">
    <w:abstractNumId w:val="2"/>
  </w:num>
  <w:num w:numId="17" w16cid:durableId="454256640">
    <w:abstractNumId w:val="2"/>
  </w:num>
  <w:num w:numId="18" w16cid:durableId="440346705">
    <w:abstractNumId w:val="2"/>
  </w:num>
  <w:num w:numId="19" w16cid:durableId="153519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703"/>
    <w:rsid w:val="00177D84"/>
    <w:rsid w:val="00267D18"/>
    <w:rsid w:val="002868E2"/>
    <w:rsid w:val="002869C3"/>
    <w:rsid w:val="002936E4"/>
    <w:rsid w:val="002B4A57"/>
    <w:rsid w:val="002C74CA"/>
    <w:rsid w:val="003431B1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60E9F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43E8"/>
    <w:rsid w:val="00D61BB7"/>
    <w:rsid w:val="00D77B3D"/>
    <w:rsid w:val="00DB59C3"/>
    <w:rsid w:val="00DC259A"/>
    <w:rsid w:val="00DE23E8"/>
    <w:rsid w:val="00E52377"/>
    <w:rsid w:val="00E64E17"/>
    <w:rsid w:val="00E66ADE"/>
    <w:rsid w:val="00E866C9"/>
    <w:rsid w:val="00EA3D3C"/>
    <w:rsid w:val="00F347D6"/>
    <w:rsid w:val="00F46900"/>
    <w:rsid w:val="00F61D89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unc.edu/projects/chin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FA243F-A916-4D9D-B43D-E07F99E54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刘坚</cp:lastModifiedBy>
  <cp:revision>12</cp:revision>
  <cp:lastPrinted>2013-10-03T12:51:00Z</cp:lastPrinted>
  <dcterms:created xsi:type="dcterms:W3CDTF">2022-11-17T16:58:00Z</dcterms:created>
  <dcterms:modified xsi:type="dcterms:W3CDTF">2024-01-29T16:06:00Z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c894926c7f848fc42aa987233c0039b19d70341f5ec74e35cb485eb6e316eb1e</vt:lpwstr>
  </property>
</Properties>
</file>